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78" w:rsidRDefault="00C33C4E">
      <w:pPr>
        <w:rPr>
          <w:rFonts w:ascii="?l?r ??fc" w:cs="?l?r ??fc"/>
        </w:rPr>
      </w:pPr>
      <w:bookmarkStart w:id="0" w:name="_GoBack"/>
      <w:bookmarkEnd w:id="0"/>
      <w:r w:rsidRPr="00C33C4E">
        <w:rPr>
          <w:rFonts w:hint="eastAsia"/>
        </w:rPr>
        <w:t>様式第</w:t>
      </w:r>
      <w:r w:rsidRPr="00C33C4E">
        <w:t>23</w:t>
      </w:r>
      <w:r w:rsidRPr="00C33C4E">
        <w:rPr>
          <w:rFonts w:hint="eastAsia"/>
        </w:rPr>
        <w:t>号</w:t>
      </w:r>
      <w:r w:rsidR="001B6FBB" w:rsidRPr="001B6FBB">
        <w:rPr>
          <w:rFonts w:ascii="?l?r ??fc" w:cs="?l?r ??fc"/>
        </w:rPr>
        <w:t>(</w:t>
      </w:r>
      <w:r w:rsidR="001B6FBB" w:rsidRPr="001B6FBB">
        <w:rPr>
          <w:rFonts w:ascii="?l?r ??fc" w:cs="?l?r ??fc" w:hint="eastAsia"/>
        </w:rPr>
        <w:t>第</w:t>
      </w:r>
      <w:r w:rsidR="001B6FBB" w:rsidRPr="001B6FBB">
        <w:rPr>
          <w:rFonts w:ascii="?l?r ??fc" w:cs="?l?r ??fc"/>
        </w:rPr>
        <w:t>27</w:t>
      </w:r>
      <w:r w:rsidR="001B6FBB" w:rsidRPr="001B6FBB">
        <w:rPr>
          <w:rFonts w:ascii="?l?r ??fc" w:cs="?l?r ??fc" w:hint="eastAsia"/>
        </w:rPr>
        <w:t>条関係</w:t>
      </w:r>
      <w:r w:rsidR="001B6FBB" w:rsidRPr="001B6FBB">
        <w:rPr>
          <w:rFonts w:ascii="?l?r ??fc" w:cs="?l?r ??fc"/>
        </w:rPr>
        <w:t>)</w:t>
      </w:r>
    </w:p>
    <w:p w:rsidR="00DB1E78" w:rsidRDefault="00DB1E78">
      <w:pPr>
        <w:jc w:val="center"/>
        <w:rPr>
          <w:rFonts w:ascii="?l?r ??fc"/>
          <w:sz w:val="28"/>
          <w:szCs w:val="28"/>
        </w:rPr>
      </w:pPr>
      <w:r>
        <w:rPr>
          <w:rFonts w:hint="eastAsia"/>
          <w:sz w:val="28"/>
          <w:szCs w:val="28"/>
        </w:rPr>
        <w:t>特定地域型保育事業</w:t>
      </w:r>
      <w:r>
        <w:rPr>
          <w:rFonts w:ascii="?l?r ??fc" w:cs="?l?r ??fc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利用定員減少届出書</w:t>
      </w:r>
    </w:p>
    <w:p w:rsidR="00DB1E78" w:rsidRDefault="00DB1E78">
      <w:pPr>
        <w:rPr>
          <w:rFonts w:ascii="?l?r ??fc"/>
        </w:rPr>
      </w:pPr>
    </w:p>
    <w:p w:rsidR="00DB1E78" w:rsidRDefault="00DB1E78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DB1E78" w:rsidRDefault="00DB1E78">
      <w:pPr>
        <w:rPr>
          <w:rFonts w:ascii="?l?r ??fc"/>
        </w:rPr>
      </w:pPr>
    </w:p>
    <w:p w:rsidR="00DB1E78" w:rsidRDefault="00DB1E78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豊田市</w:t>
      </w:r>
      <w:r>
        <w:rPr>
          <w:rFonts w:hint="eastAsia"/>
        </w:rPr>
        <w:t>長　　様</w:t>
      </w:r>
    </w:p>
    <w:p w:rsidR="00DB1E78" w:rsidRDefault="00DB1E78">
      <w:pPr>
        <w:rPr>
          <w:rFonts w:ascii="?l?r ??fc"/>
        </w:rPr>
      </w:pPr>
    </w:p>
    <w:p w:rsidR="00DB1E78" w:rsidRDefault="00DB1E78">
      <w:pPr>
        <w:spacing w:line="240" w:lineRule="exact"/>
        <w:jc w:val="right"/>
        <w:rPr>
          <w:rFonts w:ascii="?l?r ??fc"/>
        </w:rPr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DB1E78" w:rsidRDefault="00DB1E78">
      <w:pPr>
        <w:spacing w:line="240" w:lineRule="exact"/>
        <w:jc w:val="right"/>
        <w:rPr>
          <w:rFonts w:ascii="?l?r ??fc"/>
        </w:rPr>
      </w:pPr>
    </w:p>
    <w:p w:rsidR="00DB1E78" w:rsidRDefault="00DB1E78">
      <w:pPr>
        <w:spacing w:line="240" w:lineRule="exact"/>
        <w:jc w:val="right"/>
        <w:rPr>
          <w:rFonts w:ascii="?l?r ??fc"/>
        </w:rPr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DB1E78" w:rsidRDefault="00DB1E78">
      <w:pPr>
        <w:spacing w:line="240" w:lineRule="exact"/>
        <w:jc w:val="right"/>
        <w:rPr>
          <w:rFonts w:ascii="?l?r ??fc"/>
        </w:rPr>
      </w:pPr>
    </w:p>
    <w:p w:rsidR="00DB1E78" w:rsidRDefault="00DB1E78">
      <w:pPr>
        <w:spacing w:line="240" w:lineRule="exact"/>
        <w:jc w:val="right"/>
        <w:rPr>
          <w:rFonts w:ascii="?l?r ??fc"/>
        </w:rPr>
      </w:pPr>
      <w:r>
        <w:rPr>
          <w:rFonts w:hint="eastAsia"/>
        </w:rPr>
        <w:t xml:space="preserve">代表者氏名　　　　　　　　　　　　　</w:t>
      </w:r>
      <w:r w:rsidR="005D7F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B1E78" w:rsidRDefault="00DB1E78">
      <w:pPr>
        <w:spacing w:line="24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法人以外にあっては住所及び氏名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</w:t>
      </w:r>
    </w:p>
    <w:p w:rsidR="00DB1E78" w:rsidRDefault="00DB1E78">
      <w:pPr>
        <w:rPr>
          <w:rFonts w:ascii="?l?r ??fc"/>
        </w:rPr>
      </w:pPr>
    </w:p>
    <w:p w:rsidR="00DB1E78" w:rsidRDefault="00DB1E78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子ども・子育て支援法第</w:t>
      </w:r>
      <w:r>
        <w:rPr>
          <w:rFonts w:ascii="?l?r ??fc" w:cs="?l?r ??fc"/>
        </w:rPr>
        <w:t>29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項の確認において定められた利用定員を減少したいので、同法第</w:t>
      </w:r>
      <w:r>
        <w:rPr>
          <w:rFonts w:ascii="?l?r ??fc" w:cs="?l?r ??fc"/>
        </w:rPr>
        <w:t>47</w:t>
      </w:r>
      <w:r>
        <w:rPr>
          <w:rFonts w:hint="eastAsia"/>
        </w:rPr>
        <w:t>条第</w:t>
      </w:r>
      <w:r>
        <w:rPr>
          <w:rFonts w:ascii="?l?r ??fc" w:cs="?l?r ??fc"/>
        </w:rPr>
        <w:t>2</w:t>
      </w:r>
      <w:r>
        <w:rPr>
          <w:rFonts w:hint="eastAsia"/>
        </w:rPr>
        <w:t>項の規定により、下記のとおり、関係書類を添えて届け出ます。</w:t>
      </w:r>
    </w:p>
    <w:p w:rsidR="00DB1E78" w:rsidRDefault="00DB1E78">
      <w:pPr>
        <w:spacing w:line="24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9"/>
        <w:gridCol w:w="259"/>
        <w:gridCol w:w="259"/>
        <w:gridCol w:w="259"/>
        <w:gridCol w:w="14"/>
        <w:gridCol w:w="245"/>
        <w:gridCol w:w="259"/>
        <w:gridCol w:w="259"/>
        <w:gridCol w:w="259"/>
        <w:gridCol w:w="259"/>
        <w:gridCol w:w="259"/>
        <w:gridCol w:w="275"/>
        <w:gridCol w:w="275"/>
        <w:gridCol w:w="276"/>
        <w:gridCol w:w="154"/>
        <w:gridCol w:w="315"/>
        <w:gridCol w:w="1050"/>
        <w:gridCol w:w="2835"/>
      </w:tblGrid>
      <w:tr w:rsidR="00DB1E7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vAlign w:val="center"/>
          </w:tcPr>
          <w:p w:rsidR="00DB1E78" w:rsidRDefault="00DB1E78">
            <w:pPr>
              <w:ind w:left="111" w:right="11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70" w:type="dxa"/>
            <w:gridSpan w:val="18"/>
            <w:tcBorders>
              <w:bottom w:val="nil"/>
            </w:tcBorders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DB1E78" w:rsidRDefault="00C235E3">
            <w:pPr>
              <w:kinsoku w:val="0"/>
              <w:overflowPunct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事業所</w:t>
            </w:r>
            <w:r w:rsidR="00DB1E78">
              <w:rPr>
                <w:rFonts w:hint="eastAsia"/>
              </w:rPr>
              <w:t>の所在地・連絡先</w:t>
            </w:r>
          </w:p>
        </w:tc>
        <w:tc>
          <w:tcPr>
            <w:tcW w:w="7770" w:type="dxa"/>
            <w:gridSpan w:val="18"/>
            <w:tcBorders>
              <w:bottom w:val="nil"/>
            </w:tcBorders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>（郵便番号　　　―　　　　）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3570" w:type="dxa"/>
            <w:gridSpan w:val="15"/>
            <w:tcBorders>
              <w:top w:val="nil"/>
              <w:right w:val="nil"/>
            </w:tcBorders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都道</w:t>
            </w:r>
          </w:p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府県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</w:tcBorders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>郡市</w:t>
            </w:r>
          </w:p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>区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11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DB1E78" w:rsidRDefault="00DB1E78">
            <w:pPr>
              <w:spacing w:line="160" w:lineRule="exact"/>
              <w:ind w:left="57" w:right="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 xml:space="preserve"> E-mai</w:t>
            </w:r>
            <w:r>
              <w:rPr>
                <w:rFonts w:ascii="?l?r ??fc" w:cs="?l?r ??fc"/>
                <w:spacing w:val="40"/>
                <w:sz w:val="16"/>
                <w:szCs w:val="16"/>
              </w:rPr>
              <w:t>l</w:t>
            </w:r>
            <w:r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720" w:type="dxa"/>
            <w:gridSpan w:val="13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95" w:type="dxa"/>
            <w:vAlign w:val="center"/>
          </w:tcPr>
          <w:p w:rsidR="00DB1E78" w:rsidRDefault="00DB1E78">
            <w:pPr>
              <w:kinsoku w:val="0"/>
              <w:overflowPunct w:val="0"/>
              <w:ind w:left="111" w:right="111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小規模保育事業（□Ａ型　□Ｂ型　□Ｃ型）　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家庭的保育事業</w:t>
            </w:r>
          </w:p>
          <w:p w:rsidR="00DB1E78" w:rsidRDefault="00DB1E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事業所内保育事業（□保育所型　□小規模型）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75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75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276" w:type="dxa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  <w:tc>
          <w:tcPr>
            <w:tcW w:w="4354" w:type="dxa"/>
            <w:gridSpan w:val="4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995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認可定</w:t>
            </w:r>
            <w:r>
              <w:rPr>
                <w:rFonts w:hint="eastAsia"/>
              </w:rPr>
              <w:t>員</w:t>
            </w:r>
          </w:p>
        </w:tc>
        <w:tc>
          <w:tcPr>
            <w:tcW w:w="3885" w:type="dxa"/>
            <w:gridSpan w:val="16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3885" w:type="dxa"/>
            <w:gridSpan w:val="2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99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3885" w:type="dxa"/>
            <w:gridSpan w:val="16"/>
            <w:vAlign w:val="center"/>
          </w:tcPr>
          <w:p w:rsidR="00DB1E78" w:rsidRDefault="00DB1E7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3885" w:type="dxa"/>
            <w:gridSpan w:val="2"/>
            <w:vAlign w:val="center"/>
          </w:tcPr>
          <w:p w:rsidR="00DB1E78" w:rsidRDefault="00DB1E7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Align w:val="center"/>
          </w:tcPr>
          <w:p w:rsidR="00DB1E78" w:rsidRDefault="00C235E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認可</w:t>
            </w:r>
            <w:r w:rsidR="00DB1E78">
              <w:rPr>
                <w:rFonts w:hint="eastAsia"/>
              </w:rPr>
              <w:t>年月日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95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利用定員を減少しようとする年月日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995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利用定員を減少する理由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995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7770" w:type="dxa"/>
            <w:gridSpan w:val="18"/>
            <w:vAlign w:val="center"/>
          </w:tcPr>
          <w:p w:rsidR="00DB1E78" w:rsidRDefault="00DB1E78">
            <w:pPr>
              <w:rPr>
                <w:rFonts w:ascii="?l?r ??fc"/>
              </w:rPr>
            </w:pPr>
          </w:p>
        </w:tc>
      </w:tr>
    </w:tbl>
    <w:p w:rsidR="00DB1E78" w:rsidRDefault="00DB1E78">
      <w:pPr>
        <w:rPr>
          <w:rFonts w:ascii="?l?r ??fc"/>
        </w:rPr>
        <w:sectPr w:rsidR="00DB1E78">
          <w:pgSz w:w="11906" w:h="16838" w:code="9"/>
          <w:pgMar w:top="1417" w:right="1077" w:bottom="1417" w:left="1077" w:header="284" w:footer="284" w:gutter="0"/>
          <w:cols w:space="425"/>
          <w:docGrid w:type="linesAndChars" w:linePitch="335"/>
        </w:sectPr>
      </w:pPr>
    </w:p>
    <w:p w:rsidR="00DB1E78" w:rsidRDefault="00DB1E7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554"/>
        <w:gridCol w:w="1554"/>
        <w:gridCol w:w="1554"/>
        <w:gridCol w:w="1554"/>
        <w:gridCol w:w="1554"/>
      </w:tblGrid>
      <w:tr w:rsidR="00DB1E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7"/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小規模保育事業・家庭的保育事業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gridSpan w:val="2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05"/>
                <w:sz w:val="18"/>
                <w:szCs w:val="18"/>
              </w:rPr>
              <w:t>利用定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pacing w:val="105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前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</w:p>
          <w:p w:rsidR="00DB1E78" w:rsidRPr="00C235E3" w:rsidRDefault="00DB1E78" w:rsidP="00C235E3">
            <w:pPr>
              <w:ind w:left="-57" w:right="-57"/>
              <w:rPr>
                <w:rFonts w:ascii="?l?r ??fc"/>
              </w:rPr>
            </w:pPr>
            <w:r w:rsidRPr="00C235E3"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995" w:type="dxa"/>
            <w:gridSpan w:val="2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gridSpan w:val="2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105"/>
                <w:sz w:val="18"/>
                <w:szCs w:val="18"/>
              </w:rPr>
              <w:t>利用定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pacing w:val="105"/>
                <w:sz w:val="18"/>
                <w:szCs w:val="18"/>
              </w:rPr>
              <w:t>変更</w:t>
            </w:r>
            <w:r>
              <w:rPr>
                <w:rFonts w:hint="eastAsia"/>
                <w:sz w:val="18"/>
                <w:szCs w:val="18"/>
              </w:rPr>
              <w:t>後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</w:p>
          <w:p w:rsidR="00DB1E78" w:rsidRDefault="00DB1E78" w:rsidP="00C235E3">
            <w:pPr>
              <w:ind w:left="-57" w:right="-57"/>
              <w:rPr>
                <w:rFonts w:ascii="?l?r ??fc"/>
              </w:rPr>
            </w:pPr>
            <w:r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995" w:type="dxa"/>
            <w:gridSpan w:val="2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65" w:type="dxa"/>
            <w:gridSpan w:val="7"/>
            <w:vAlign w:val="center"/>
          </w:tcPr>
          <w:p w:rsidR="00DB1E78" w:rsidRDefault="00DB1E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事業所内保育事業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利用定員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?l?r ??fc" w:hint="eastAsia"/>
                <w:sz w:val="18"/>
                <w:szCs w:val="18"/>
              </w:rPr>
              <w:t>変更前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</w:p>
          <w:p w:rsidR="00DB1E78" w:rsidRDefault="00DB1E78">
            <w:pPr>
              <w:ind w:left="-57" w:right="-57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従業員枠の子どもに係る利用定員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地域枠の子どもに係る利用定員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distribute"/>
              <w:rPr>
                <w:rFonts w:ascii="?l?r ??fc"/>
              </w:rPr>
            </w:pPr>
          </w:p>
          <w:p w:rsidR="00DB1E78" w:rsidRDefault="00DB1E78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利用定員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?l?r ??fc" w:hint="eastAsia"/>
                <w:sz w:val="18"/>
                <w:szCs w:val="18"/>
              </w:rPr>
              <w:t>変更後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:rsidR="00DB1E78" w:rsidRDefault="00DB1E78">
            <w:pPr>
              <w:jc w:val="center"/>
              <w:rPr>
                <w:rFonts w:ascii="?l?r ??fc"/>
              </w:rPr>
            </w:pPr>
          </w:p>
          <w:p w:rsidR="00DB1E78" w:rsidRDefault="00DB1E78">
            <w:pPr>
              <w:ind w:left="-57" w:right="-57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従業員枠の子どもに係る利用定員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?l?r ??fc" w:hint="eastAsia"/>
                <w:sz w:val="18"/>
                <w:szCs w:val="18"/>
              </w:rPr>
              <w:t>地域枠の子どもに係る利用定員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</w:tr>
      <w:tr w:rsidR="00DB1E7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55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840" w:type="dxa"/>
            <w:vMerge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DB1E78" w:rsidRDefault="00DB1E7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DB1E78" w:rsidRDefault="00DB1E7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DB1E78" w:rsidRDefault="00DB1E78">
      <w:pPr>
        <w:spacing w:line="240" w:lineRule="exact"/>
        <w:rPr>
          <w:rFonts w:ascii="?l?r ??fc"/>
        </w:rPr>
      </w:pPr>
    </w:p>
    <w:sectPr w:rsidR="00DB1E78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EC" w:rsidRDefault="007B0DEC" w:rsidP="00DB1E78">
      <w:r>
        <w:separator/>
      </w:r>
    </w:p>
  </w:endnote>
  <w:endnote w:type="continuationSeparator" w:id="0">
    <w:p w:rsidR="007B0DEC" w:rsidRDefault="007B0DEC" w:rsidP="00DB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EC" w:rsidRDefault="007B0DEC" w:rsidP="00DB1E78">
      <w:r>
        <w:separator/>
      </w:r>
    </w:p>
  </w:footnote>
  <w:footnote w:type="continuationSeparator" w:id="0">
    <w:p w:rsidR="007B0DEC" w:rsidRDefault="007B0DEC" w:rsidP="00DB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8"/>
    <w:rsid w:val="00066CD9"/>
    <w:rsid w:val="001B6FBB"/>
    <w:rsid w:val="001C1896"/>
    <w:rsid w:val="004949A7"/>
    <w:rsid w:val="005A1DF9"/>
    <w:rsid w:val="005D7FDA"/>
    <w:rsid w:val="00724118"/>
    <w:rsid w:val="00754B7C"/>
    <w:rsid w:val="007B0DEC"/>
    <w:rsid w:val="00980A59"/>
    <w:rsid w:val="009B376B"/>
    <w:rsid w:val="009B4E83"/>
    <w:rsid w:val="009C1AE2"/>
    <w:rsid w:val="00C235E3"/>
    <w:rsid w:val="00C33C4E"/>
    <w:rsid w:val="00CA7485"/>
    <w:rsid w:val="00DB1E78"/>
    <w:rsid w:val="00E13741"/>
    <w:rsid w:val="00F37AFA"/>
    <w:rsid w:val="00F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2E0BFA-E99C-458F-B75F-0A610083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1E7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1E7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2</cp:revision>
  <dcterms:created xsi:type="dcterms:W3CDTF">2023-07-07T02:41:00Z</dcterms:created>
  <dcterms:modified xsi:type="dcterms:W3CDTF">2023-07-07T02:41:00Z</dcterms:modified>
</cp:coreProperties>
</file>