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様式第十一号(第十条の十関係)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27"/>
        <w:gridCol w:w="420"/>
        <w:gridCol w:w="762"/>
        <w:gridCol w:w="283"/>
        <w:gridCol w:w="1276"/>
        <w:gridCol w:w="724"/>
        <w:gridCol w:w="420"/>
        <w:gridCol w:w="840"/>
        <w:gridCol w:w="2835"/>
      </w:tblGrid>
      <w:tr>
        <w:trPr>
          <w:trHeight w:val="662"/>
        </w:trPr>
        <w:tc>
          <w:tcPr>
            <w:tcW w:w="4410" w:type="dxa"/>
            <w:gridSpan w:val="7"/>
            <w:tcBorders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届出書</w:t>
            </w:r>
          </w:p>
        </w:tc>
      </w:tr>
      <w:tr>
        <w:trPr>
          <w:cantSplit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663821824"/>
              </w:rPr>
              <w:t>豊田市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663821824"/>
              </w:rPr>
              <w:t>長</w:t>
            </w:r>
            <w:r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届出者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名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法人にあっては、名称及び代表者の氏名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電話番号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日付け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第　　号で許可を受けた産業廃棄物処理業に係る以下の事項</w:t>
            </w:r>
          </w:p>
        </w:tc>
      </w:tr>
      <w:tr>
        <w:tc>
          <w:tcPr>
            <w:tcW w:w="9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したので、廃棄物の処理及び清掃に関する法律第14条の2第3項において準用</w:t>
            </w:r>
          </w:p>
        </w:tc>
      </w:tr>
      <w:tr>
        <w:trPr>
          <w:cantSplit/>
          <w:trHeight w:val="3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する同法第7条の2第3項の規定により、関係書類等を添えて届け出ます。</w:t>
            </w:r>
          </w:p>
        </w:tc>
      </w:tr>
      <w:tr>
        <w:trPr>
          <w:trHeight w:val="305"/>
        </w:trPr>
        <w:tc>
          <w:tcPr>
            <w:tcW w:w="2410" w:type="dxa"/>
            <w:gridSpan w:val="5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trHeight w:val="1272"/>
        </w:trPr>
        <w:tc>
          <w:tcPr>
            <w:tcW w:w="2410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>
        <w:trPr>
          <w:cantSplit/>
          <w:trHeight w:val="401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変更した事項の内容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規則第10条の10第1項第2号に掲げる事項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287" w:type="dxa"/>
            <w:gridSpan w:val="9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（変更内容が法人に係るものである場合）※法定代理人、株主及び出資をしている者の変更</w:t>
            </w:r>
          </w:p>
        </w:tc>
      </w:tr>
      <w:tr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5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　称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1155"/>
              </w:rPr>
            </w:pPr>
            <w:r>
              <w:rPr>
                <w:rFonts w:ascii="ＭＳ ゴシック" w:eastAsia="ＭＳ ゴシック" w:hAnsi="ＭＳ ゴシック" w:hint="eastAsia"/>
                <w:spacing w:val="115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>
        <w:trPr>
          <w:cantSplit/>
          <w:trHeight w:val="61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7" w:type="dxa"/>
            <w:gridSpan w:val="9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>
        <w:trPr>
          <w:cantSplit/>
          <w:trHeight w:val="37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本　　　　　　　　　　　籍</w:t>
            </w:r>
          </w:p>
        </w:tc>
      </w:tr>
      <w:tr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住　　　　　　　　　　　所</w:t>
            </w:r>
          </w:p>
        </w:tc>
      </w:tr>
      <w:tr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497"/>
        </w:trPr>
        <w:tc>
          <w:tcPr>
            <w:tcW w:w="2127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廃止又は変更の理由</w:t>
            </w:r>
          </w:p>
        </w:tc>
        <w:tc>
          <w:tcPr>
            <w:tcW w:w="6378" w:type="dxa"/>
            <w:gridSpan w:val="6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1155"/>
        </w:trPr>
        <w:tc>
          <w:tcPr>
            <w:tcW w:w="8505" w:type="dxa"/>
            <w:gridSpan w:val="10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この届出書は、廃止又は変更の日から10日（法人で規則第10条の10第3項第1号又は第2号の規定により登記事項証明書を添付すべき場合にあっては、3</w:t>
            </w:r>
            <w:r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日）以内に提出すること。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>
      <w:pPr>
        <w:wordWrap w:val="0"/>
        <w:overflowPunct w:val="0"/>
        <w:autoSpaceDE w:val="0"/>
        <w:autoSpaceDN w:val="0"/>
        <w:ind w:right="104"/>
        <w:jc w:val="righ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(日本産業規格　Ａ列４番)</w:t>
      </w:r>
    </w:p>
    <w:sectPr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center"/>
    </w:pP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16FBF9-9F18-4A8A-9851-5C7EA5C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679B-CD84-400D-A639-90FA293F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Takeda, Kazuhiko</dc:creator>
  <cp:keywords/>
  <cp:lastModifiedBy>会任用：廃棄物対策課：水野　公司</cp:lastModifiedBy>
  <cp:revision>3</cp:revision>
  <cp:lastPrinted>2012-05-16T08:36:00Z</cp:lastPrinted>
  <dcterms:created xsi:type="dcterms:W3CDTF">2024-12-27T00:15:00Z</dcterms:created>
  <dcterms:modified xsi:type="dcterms:W3CDTF">2025-01-08T02:08:00Z</dcterms:modified>
</cp:coreProperties>
</file>