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7E64" w14:textId="77777777" w:rsidR="00B14ED8" w:rsidRPr="00D20A9E" w:rsidRDefault="00B14ED8" w:rsidP="00D20A9E">
      <w:pPr>
        <w:wordWrap/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D20A9E">
        <w:rPr>
          <w:rFonts w:hint="eastAsia"/>
          <w:sz w:val="24"/>
          <w:szCs w:val="24"/>
        </w:rPr>
        <w:t>様</w:t>
      </w:r>
      <w:r w:rsidRPr="00D20A9E">
        <w:rPr>
          <w:rFonts w:ascii="メイリオ" w:eastAsia="メイリオ" w:hAnsi="メイリオ" w:hint="eastAsia"/>
          <w:sz w:val="24"/>
          <w:szCs w:val="24"/>
        </w:rPr>
        <w:t>式第</w:t>
      </w:r>
      <w:r w:rsidRPr="00D20A9E">
        <w:rPr>
          <w:rFonts w:ascii="メイリオ" w:eastAsia="メイリオ" w:hAnsi="メイリオ"/>
          <w:sz w:val="24"/>
          <w:szCs w:val="24"/>
        </w:rPr>
        <w:t>5</w:t>
      </w:r>
      <w:r w:rsidRPr="00D20A9E">
        <w:rPr>
          <w:rFonts w:ascii="メイリオ" w:eastAsia="メイリオ" w:hAnsi="メイリオ" w:hint="eastAsia"/>
          <w:sz w:val="24"/>
          <w:szCs w:val="24"/>
        </w:rPr>
        <w:t>号の</w:t>
      </w:r>
      <w:r w:rsidRPr="00D20A9E">
        <w:rPr>
          <w:rFonts w:ascii="メイリオ" w:eastAsia="メイリオ" w:hAnsi="メイリオ"/>
          <w:sz w:val="24"/>
          <w:szCs w:val="24"/>
        </w:rPr>
        <w:t>9</w:t>
      </w:r>
      <w:r w:rsidR="00ED7C9E" w:rsidRPr="00D20A9E">
        <w:rPr>
          <w:rFonts w:ascii="メイリオ" w:eastAsia="メイリオ" w:hAnsi="メイリオ"/>
          <w:sz w:val="24"/>
          <w:szCs w:val="24"/>
        </w:rPr>
        <w:t>(</w:t>
      </w:r>
      <w:r w:rsidR="00ED7C9E" w:rsidRPr="00D20A9E">
        <w:rPr>
          <w:rFonts w:ascii="メイリオ" w:eastAsia="メイリオ" w:hAnsi="メイリオ" w:hint="eastAsia"/>
          <w:sz w:val="24"/>
          <w:szCs w:val="24"/>
        </w:rPr>
        <w:t>第</w:t>
      </w:r>
      <w:r w:rsidR="00ED7C9E" w:rsidRPr="00D20A9E">
        <w:rPr>
          <w:rFonts w:ascii="メイリオ" w:eastAsia="メイリオ" w:hAnsi="メイリオ"/>
          <w:sz w:val="24"/>
          <w:szCs w:val="24"/>
        </w:rPr>
        <w:t>4</w:t>
      </w:r>
      <w:r w:rsidR="00ED7C9E" w:rsidRPr="00D20A9E">
        <w:rPr>
          <w:rFonts w:ascii="メイリオ" w:eastAsia="メイリオ" w:hAnsi="メイリオ" w:hint="eastAsia"/>
          <w:sz w:val="24"/>
          <w:szCs w:val="24"/>
        </w:rPr>
        <w:t>条の</w:t>
      </w:r>
      <w:r w:rsidR="00ED7C9E" w:rsidRPr="00D20A9E">
        <w:rPr>
          <w:rFonts w:ascii="メイリオ" w:eastAsia="メイリオ" w:hAnsi="メイリオ"/>
          <w:sz w:val="24"/>
          <w:szCs w:val="24"/>
        </w:rPr>
        <w:t>3</w:t>
      </w:r>
      <w:r w:rsidR="00ED7C9E" w:rsidRPr="00D20A9E">
        <w:rPr>
          <w:rFonts w:ascii="メイリオ" w:eastAsia="メイリオ" w:hAnsi="メイリオ" w:hint="eastAsia"/>
          <w:sz w:val="24"/>
          <w:szCs w:val="24"/>
        </w:rPr>
        <w:t>関係</w:t>
      </w:r>
      <w:r w:rsidR="00ED7C9E" w:rsidRPr="00D20A9E">
        <w:rPr>
          <w:rFonts w:ascii="メイリオ" w:eastAsia="メイリオ" w:hAnsi="メイリオ"/>
          <w:sz w:val="24"/>
          <w:szCs w:val="24"/>
        </w:rPr>
        <w:t>)</w:t>
      </w:r>
    </w:p>
    <w:p w14:paraId="28AF6DF0" w14:textId="77777777" w:rsidR="00B14ED8" w:rsidRPr="000A51A9" w:rsidRDefault="00B14ED8" w:rsidP="000A51A9">
      <w:pPr>
        <w:wordWrap/>
        <w:spacing w:line="44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0A51A9">
        <w:rPr>
          <w:rFonts w:ascii="メイリオ" w:eastAsia="メイリオ" w:hAnsi="メイリオ" w:hint="eastAsia"/>
          <w:spacing w:val="10"/>
          <w:sz w:val="28"/>
          <w:szCs w:val="28"/>
        </w:rPr>
        <w:t>申請内容変更届出</w:t>
      </w:r>
      <w:r w:rsidRPr="000A51A9">
        <w:rPr>
          <w:rFonts w:ascii="メイリオ" w:eastAsia="メイリオ" w:hAnsi="メイリオ" w:hint="eastAsia"/>
          <w:sz w:val="28"/>
          <w:szCs w:val="28"/>
        </w:rPr>
        <w:t>書</w:t>
      </w:r>
    </w:p>
    <w:p w14:paraId="6D195F16" w14:textId="77777777" w:rsidR="00B14ED8" w:rsidRPr="00D20A9E" w:rsidRDefault="00B14ED8" w:rsidP="00D20A9E">
      <w:pPr>
        <w:wordWrap/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0161B31A" w14:textId="77777777" w:rsidR="00B14ED8" w:rsidRPr="00D20A9E" w:rsidRDefault="00B14ED8" w:rsidP="00D20A9E">
      <w:pPr>
        <w:wordWrap/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D20A9E">
        <w:rPr>
          <w:rFonts w:ascii="メイリオ" w:eastAsia="メイリオ" w:hAnsi="メイリオ" w:hint="eastAsia"/>
          <w:sz w:val="24"/>
          <w:szCs w:val="24"/>
        </w:rPr>
        <w:t xml:space="preserve">　豊田市長　　　　様</w:t>
      </w:r>
    </w:p>
    <w:p w14:paraId="1C209356" w14:textId="77777777" w:rsidR="00B14ED8" w:rsidRPr="00D20A9E" w:rsidRDefault="00B14ED8" w:rsidP="00D20A9E">
      <w:pPr>
        <w:wordWrap/>
        <w:spacing w:line="40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D20A9E">
        <w:rPr>
          <w:rFonts w:ascii="メイリオ" w:eastAsia="メイリオ" w:hAnsi="メイリオ" w:hint="eastAsia"/>
          <w:sz w:val="24"/>
          <w:szCs w:val="24"/>
        </w:rPr>
        <w:t xml:space="preserve">年　　月　　日　</w:t>
      </w:r>
    </w:p>
    <w:p w14:paraId="28C10823" w14:textId="77777777" w:rsidR="00B14ED8" w:rsidRPr="00D20A9E" w:rsidRDefault="00B14ED8" w:rsidP="00D20A9E">
      <w:pPr>
        <w:wordWrap/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D20A9E">
        <w:rPr>
          <w:rFonts w:ascii="メイリオ" w:eastAsia="メイリオ" w:hAnsi="メイリオ" w:hint="eastAsia"/>
          <w:sz w:val="24"/>
          <w:szCs w:val="24"/>
        </w:rPr>
        <w:t xml:space="preserve">　次のとおり変更がありましたので届け出ます。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7"/>
        <w:gridCol w:w="704"/>
        <w:gridCol w:w="142"/>
        <w:gridCol w:w="2786"/>
      </w:tblGrid>
      <w:tr w:rsidR="00B14ED8" w:rsidRPr="00D20A9E" w14:paraId="46616F7C" w14:textId="77777777" w:rsidTr="00D20A9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tcBorders>
              <w:bottom w:val="nil"/>
            </w:tcBorders>
            <w:vAlign w:val="center"/>
          </w:tcPr>
          <w:p w14:paraId="1061E70B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</w:p>
        </w:tc>
        <w:tc>
          <w:tcPr>
            <w:tcW w:w="3407" w:type="dxa"/>
            <w:tcBorders>
              <w:bottom w:val="nil"/>
            </w:tcBorders>
          </w:tcPr>
          <w:p w14:paraId="16E9554C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  <w:vMerge w:val="restart"/>
            <w:vAlign w:val="center"/>
          </w:tcPr>
          <w:p w14:paraId="1079FA99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生年月日</w:t>
            </w:r>
          </w:p>
        </w:tc>
        <w:tc>
          <w:tcPr>
            <w:tcW w:w="2928" w:type="dxa"/>
            <w:gridSpan w:val="2"/>
            <w:vMerge w:val="restart"/>
            <w:tcBorders>
              <w:bottom w:val="nil"/>
            </w:tcBorders>
            <w:vAlign w:val="center"/>
          </w:tcPr>
          <w:p w14:paraId="328F8155" w14:textId="77777777" w:rsidR="00B14ED8" w:rsidRPr="00D20A9E" w:rsidRDefault="00B14ED8" w:rsidP="00D20A9E">
            <w:pPr>
              <w:wordWrap/>
              <w:spacing w:line="4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年　　月　　日　</w:t>
            </w:r>
          </w:p>
        </w:tc>
      </w:tr>
      <w:tr w:rsidR="00B14ED8" w:rsidRPr="00D20A9E" w14:paraId="39674A09" w14:textId="77777777" w:rsidTr="00D20A9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22FEC2D3" w14:textId="77777777" w:rsidR="00B14ED8" w:rsidRPr="00D20A9E" w:rsidRDefault="00B14ED8" w:rsidP="00D20A9E">
            <w:pPr>
              <w:wordWrap/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pacing w:val="105"/>
                <w:sz w:val="24"/>
                <w:szCs w:val="24"/>
              </w:rPr>
              <w:t>給付決</w:t>
            </w: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定保護者氏名</w:t>
            </w:r>
          </w:p>
        </w:tc>
        <w:tc>
          <w:tcPr>
            <w:tcW w:w="3407" w:type="dxa"/>
            <w:tcBorders>
              <w:top w:val="dashed" w:sz="4" w:space="0" w:color="auto"/>
            </w:tcBorders>
            <w:vAlign w:val="bottom"/>
          </w:tcPr>
          <w:p w14:paraId="2284E17C" w14:textId="77777777" w:rsidR="00B14ED8" w:rsidRPr="00D20A9E" w:rsidRDefault="00BE72C7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個人番号：</w:t>
            </w:r>
          </w:p>
        </w:tc>
        <w:tc>
          <w:tcPr>
            <w:tcW w:w="704" w:type="dxa"/>
            <w:vMerge/>
            <w:vAlign w:val="center"/>
          </w:tcPr>
          <w:p w14:paraId="5ECB1ACD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</w:tcBorders>
          </w:tcPr>
          <w:p w14:paraId="30D012A0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14ED8" w:rsidRPr="00D20A9E" w14:paraId="45AFD18F" w14:textId="77777777" w:rsidTr="00D20A9E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843" w:type="dxa"/>
            <w:vAlign w:val="center"/>
          </w:tcPr>
          <w:p w14:paraId="4A9000CD" w14:textId="77777777" w:rsidR="00B14ED8" w:rsidRPr="00D20A9E" w:rsidRDefault="00B14ED8" w:rsidP="00D20A9E">
            <w:pPr>
              <w:wordWrap/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居住地</w:t>
            </w:r>
          </w:p>
        </w:tc>
        <w:tc>
          <w:tcPr>
            <w:tcW w:w="7039" w:type="dxa"/>
            <w:gridSpan w:val="4"/>
            <w:vAlign w:val="center"/>
          </w:tcPr>
          <w:p w14:paraId="117BA7E5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  <w:p w14:paraId="4FE4B37D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3C69E33" w14:textId="77777777" w:rsidR="00B14ED8" w:rsidRPr="00D20A9E" w:rsidRDefault="00B14ED8" w:rsidP="00D20A9E">
            <w:pPr>
              <w:wordWrap/>
              <w:spacing w:line="4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電話番号　　　　　　　　　　　　　</w:t>
            </w:r>
          </w:p>
        </w:tc>
      </w:tr>
      <w:tr w:rsidR="00B14ED8" w:rsidRPr="00D20A9E" w14:paraId="2687DA03" w14:textId="77777777" w:rsidTr="004604C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tcBorders>
              <w:bottom w:val="nil"/>
            </w:tcBorders>
            <w:vAlign w:val="center"/>
          </w:tcPr>
          <w:p w14:paraId="05073C49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</w:p>
        </w:tc>
        <w:tc>
          <w:tcPr>
            <w:tcW w:w="3407" w:type="dxa"/>
            <w:tcBorders>
              <w:bottom w:val="nil"/>
            </w:tcBorders>
          </w:tcPr>
          <w:p w14:paraId="01A06E20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gridSpan w:val="2"/>
            <w:vAlign w:val="center"/>
          </w:tcPr>
          <w:p w14:paraId="02AD7E8C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続柄</w:t>
            </w:r>
          </w:p>
        </w:tc>
        <w:tc>
          <w:tcPr>
            <w:tcW w:w="2786" w:type="dxa"/>
          </w:tcPr>
          <w:p w14:paraId="54DC67D3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B14ED8" w:rsidRPr="00D20A9E" w14:paraId="3BC42E64" w14:textId="77777777" w:rsidTr="004604C3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44C373D7" w14:textId="77777777" w:rsidR="00B14ED8" w:rsidRPr="00D20A9E" w:rsidRDefault="00B14ED8" w:rsidP="00D20A9E">
            <w:pPr>
              <w:wordWrap/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給付決定に係る児童氏名</w:t>
            </w:r>
          </w:p>
        </w:tc>
        <w:tc>
          <w:tcPr>
            <w:tcW w:w="3407" w:type="dxa"/>
            <w:tcBorders>
              <w:top w:val="dashed" w:sz="4" w:space="0" w:color="auto"/>
            </w:tcBorders>
            <w:vAlign w:val="bottom"/>
          </w:tcPr>
          <w:p w14:paraId="193FD547" w14:textId="77777777" w:rsidR="00B14ED8" w:rsidRPr="00D20A9E" w:rsidRDefault="00BE72C7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個人番号：</w:t>
            </w:r>
          </w:p>
        </w:tc>
        <w:tc>
          <w:tcPr>
            <w:tcW w:w="846" w:type="dxa"/>
            <w:gridSpan w:val="2"/>
            <w:vAlign w:val="center"/>
          </w:tcPr>
          <w:p w14:paraId="40E5B3EC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生年月日</w:t>
            </w:r>
          </w:p>
        </w:tc>
        <w:tc>
          <w:tcPr>
            <w:tcW w:w="2786" w:type="dxa"/>
            <w:vAlign w:val="center"/>
          </w:tcPr>
          <w:p w14:paraId="4734483D" w14:textId="77777777" w:rsidR="00B14ED8" w:rsidRPr="00D20A9E" w:rsidRDefault="00B14ED8" w:rsidP="00D20A9E">
            <w:pPr>
              <w:wordWrap/>
              <w:spacing w:line="4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年　　月　　日　</w:t>
            </w:r>
          </w:p>
        </w:tc>
      </w:tr>
    </w:tbl>
    <w:p w14:paraId="7034912F" w14:textId="77777777" w:rsidR="00B14ED8" w:rsidRPr="00D20A9E" w:rsidRDefault="00B14ED8" w:rsidP="00D20A9E">
      <w:pPr>
        <w:wordWrap/>
        <w:spacing w:line="4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465"/>
        <w:gridCol w:w="1155"/>
        <w:gridCol w:w="2477"/>
      </w:tblGrid>
      <w:tr w:rsidR="00B14ED8" w:rsidRPr="00D20A9E" w14:paraId="7D226DE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85" w:type="dxa"/>
            <w:tcBorders>
              <w:bottom w:val="nil"/>
            </w:tcBorders>
            <w:vAlign w:val="center"/>
          </w:tcPr>
          <w:p w14:paraId="2BB2B6A1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届出書提出者</w:t>
            </w:r>
          </w:p>
        </w:tc>
        <w:tc>
          <w:tcPr>
            <w:tcW w:w="7097" w:type="dxa"/>
            <w:gridSpan w:val="3"/>
            <w:vAlign w:val="center"/>
          </w:tcPr>
          <w:p w14:paraId="02151064" w14:textId="77777777" w:rsidR="00B14ED8" w:rsidRPr="00D20A9E" w:rsidRDefault="00D20A9E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□給付決定保護者　　　</w:t>
            </w:r>
            <w:r w:rsidR="00B14ED8" w:rsidRPr="00D20A9E">
              <w:rPr>
                <w:rFonts w:ascii="メイリオ" w:eastAsia="メイリオ" w:hAnsi="メイリオ" w:hint="eastAsia"/>
                <w:sz w:val="24"/>
                <w:szCs w:val="24"/>
              </w:rPr>
              <w:t>□給付決定保護者以外</w:t>
            </w:r>
            <w:r w:rsidR="00B14ED8" w:rsidRPr="00D20A9E">
              <w:rPr>
                <w:rFonts w:ascii="メイリオ" w:eastAsia="メイリオ" w:hAnsi="メイリオ"/>
                <w:sz w:val="24"/>
                <w:szCs w:val="24"/>
              </w:rPr>
              <w:t>(</w:t>
            </w:r>
            <w:r w:rsidR="00B14ED8" w:rsidRPr="00D20A9E">
              <w:rPr>
                <w:rFonts w:ascii="メイリオ" w:eastAsia="メイリオ" w:hAnsi="メイリオ" w:hint="eastAsia"/>
                <w:sz w:val="24"/>
                <w:szCs w:val="24"/>
              </w:rPr>
              <w:t>下の欄に記入</w:t>
            </w:r>
            <w:r w:rsidR="00B14ED8" w:rsidRPr="00D20A9E">
              <w:rPr>
                <w:rFonts w:ascii="メイリオ" w:eastAsia="メイリオ" w:hAnsi="メイリオ"/>
                <w:sz w:val="24"/>
                <w:szCs w:val="24"/>
              </w:rPr>
              <w:t>)</w:t>
            </w:r>
          </w:p>
        </w:tc>
      </w:tr>
      <w:tr w:rsidR="00B14ED8" w:rsidRPr="00D20A9E" w14:paraId="15374654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785" w:type="dxa"/>
            <w:tcBorders>
              <w:bottom w:val="dashed" w:sz="4" w:space="0" w:color="auto"/>
            </w:tcBorders>
            <w:vAlign w:val="center"/>
          </w:tcPr>
          <w:p w14:paraId="2CDED26C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</w:p>
        </w:tc>
        <w:tc>
          <w:tcPr>
            <w:tcW w:w="3465" w:type="dxa"/>
            <w:tcBorders>
              <w:left w:val="nil"/>
              <w:bottom w:val="dashed" w:sz="4" w:space="0" w:color="auto"/>
            </w:tcBorders>
          </w:tcPr>
          <w:p w14:paraId="7B3B36BF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14:paraId="29B04276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pacing w:val="52"/>
                <w:sz w:val="24"/>
                <w:szCs w:val="24"/>
              </w:rPr>
              <w:t>本人</w:t>
            </w: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と</w:t>
            </w:r>
            <w:r w:rsidRPr="00D20A9E">
              <w:rPr>
                <w:rFonts w:ascii="メイリオ" w:eastAsia="メイリオ" w:hAnsi="メイリオ" w:hint="eastAsia"/>
                <w:spacing w:val="52"/>
                <w:sz w:val="24"/>
                <w:szCs w:val="24"/>
              </w:rPr>
              <w:t>の関</w:t>
            </w: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係</w:t>
            </w:r>
          </w:p>
        </w:tc>
        <w:tc>
          <w:tcPr>
            <w:tcW w:w="2477" w:type="dxa"/>
            <w:vMerge w:val="restart"/>
          </w:tcPr>
          <w:p w14:paraId="69F2731E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B14ED8" w:rsidRPr="00D20A9E" w14:paraId="31E1BB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85" w:type="dxa"/>
            <w:tcBorders>
              <w:top w:val="nil"/>
            </w:tcBorders>
            <w:vAlign w:val="center"/>
          </w:tcPr>
          <w:p w14:paraId="0491C4BC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pacing w:val="210"/>
                <w:sz w:val="24"/>
                <w:szCs w:val="24"/>
              </w:rPr>
              <w:t>氏</w:t>
            </w: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3465" w:type="dxa"/>
            <w:tcBorders>
              <w:top w:val="nil"/>
            </w:tcBorders>
          </w:tcPr>
          <w:p w14:paraId="673506F5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vMerge/>
            <w:vAlign w:val="center"/>
          </w:tcPr>
          <w:p w14:paraId="7858DAB7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14:paraId="03CB8609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14ED8" w:rsidRPr="00D20A9E" w14:paraId="352E138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5" w:type="dxa"/>
            <w:vAlign w:val="center"/>
          </w:tcPr>
          <w:p w14:paraId="3BF400FD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pacing w:val="210"/>
                <w:sz w:val="24"/>
                <w:szCs w:val="24"/>
              </w:rPr>
              <w:t>住</w:t>
            </w: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所</w:t>
            </w:r>
          </w:p>
        </w:tc>
        <w:tc>
          <w:tcPr>
            <w:tcW w:w="7097" w:type="dxa"/>
            <w:gridSpan w:val="3"/>
            <w:vAlign w:val="center"/>
          </w:tcPr>
          <w:p w14:paraId="1AD6CE18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  <w:p w14:paraId="3DAD1C93" w14:textId="77777777" w:rsidR="00B14ED8" w:rsidRPr="00D20A9E" w:rsidRDefault="00B14ED8" w:rsidP="00D20A9E">
            <w:pPr>
              <w:wordWrap/>
              <w:spacing w:line="400" w:lineRule="exact"/>
              <w:ind w:right="960" w:firstLineChars="1100" w:firstLine="2640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電話番号　　　　　　　　　　　　　</w:t>
            </w:r>
          </w:p>
        </w:tc>
      </w:tr>
    </w:tbl>
    <w:p w14:paraId="43B04A55" w14:textId="77777777" w:rsidR="00B14ED8" w:rsidRPr="00D20A9E" w:rsidRDefault="00B14ED8" w:rsidP="00D20A9E">
      <w:pPr>
        <w:wordWrap/>
        <w:spacing w:line="4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992"/>
        <w:gridCol w:w="5196"/>
      </w:tblGrid>
      <w:tr w:rsidR="00B14ED8" w:rsidRPr="00D20A9E" w14:paraId="6A69B38B" w14:textId="77777777" w:rsidTr="004604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01" w:type="dxa"/>
            <w:vMerge w:val="restart"/>
            <w:vAlign w:val="center"/>
          </w:tcPr>
          <w:p w14:paraId="5D20775E" w14:textId="77777777" w:rsidR="00B14ED8" w:rsidRPr="00D20A9E" w:rsidRDefault="00B14ED8" w:rsidP="004604C3">
            <w:pPr>
              <w:wordWrap/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変更事項</w:t>
            </w:r>
          </w:p>
        </w:tc>
        <w:tc>
          <w:tcPr>
            <w:tcW w:w="1985" w:type="dxa"/>
            <w:gridSpan w:val="2"/>
            <w:vAlign w:val="center"/>
          </w:tcPr>
          <w:p w14:paraId="41903ED8" w14:textId="77777777" w:rsidR="00B14ED8" w:rsidRPr="00D20A9E" w:rsidRDefault="00B14ED8" w:rsidP="00D20A9E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給付決定保護者に関すること</w:t>
            </w:r>
          </w:p>
        </w:tc>
        <w:tc>
          <w:tcPr>
            <w:tcW w:w="5196" w:type="dxa"/>
            <w:vAlign w:val="center"/>
          </w:tcPr>
          <w:p w14:paraId="55C7BB4F" w14:textId="77777777" w:rsidR="00B14ED8" w:rsidRPr="00D20A9E" w:rsidRDefault="00B14ED8" w:rsidP="00D20A9E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□氏名　□居住地　□連絡先</w:t>
            </w:r>
          </w:p>
        </w:tc>
      </w:tr>
      <w:tr w:rsidR="00B14ED8" w:rsidRPr="00D20A9E" w14:paraId="6EC1C7C8" w14:textId="77777777" w:rsidTr="004604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01" w:type="dxa"/>
            <w:vMerge/>
            <w:vAlign w:val="center"/>
          </w:tcPr>
          <w:p w14:paraId="7419C046" w14:textId="77777777" w:rsidR="00B14ED8" w:rsidRPr="00D20A9E" w:rsidRDefault="00B14ED8" w:rsidP="00D20A9E">
            <w:pPr>
              <w:wordWrap/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AF22309" w14:textId="77777777" w:rsidR="00B14ED8" w:rsidRPr="00D20A9E" w:rsidRDefault="00B14ED8" w:rsidP="00D20A9E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利用者である児童に関すること</w:t>
            </w:r>
          </w:p>
        </w:tc>
        <w:tc>
          <w:tcPr>
            <w:tcW w:w="5196" w:type="dxa"/>
            <w:vAlign w:val="center"/>
          </w:tcPr>
          <w:p w14:paraId="5636CF6F" w14:textId="77777777" w:rsidR="004604C3" w:rsidRDefault="00B14ED8" w:rsidP="00D20A9E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□氏名　□居住地　□連絡先</w:t>
            </w:r>
          </w:p>
          <w:p w14:paraId="0FC0B3E3" w14:textId="77777777" w:rsidR="00B14ED8" w:rsidRPr="00D20A9E" w:rsidRDefault="00B14ED8" w:rsidP="00D20A9E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□保護者との続柄</w:t>
            </w:r>
          </w:p>
        </w:tc>
      </w:tr>
      <w:tr w:rsidR="00B14ED8" w:rsidRPr="00D20A9E" w14:paraId="7D176DFD" w14:textId="77777777" w:rsidTr="004604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1B1A25F7" w14:textId="77777777" w:rsidR="00B14ED8" w:rsidRPr="00D20A9E" w:rsidRDefault="00B14ED8" w:rsidP="00D20A9E">
            <w:pPr>
              <w:wordWrap/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552F3432" w14:textId="77777777" w:rsidR="00B14ED8" w:rsidRPr="00D20A9E" w:rsidRDefault="00B14ED8" w:rsidP="00D20A9E">
            <w:pPr>
              <w:wordWrap/>
              <w:spacing w:line="32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その他</w:t>
            </w:r>
          </w:p>
        </w:tc>
        <w:tc>
          <w:tcPr>
            <w:tcW w:w="5196" w:type="dxa"/>
            <w:tcBorders>
              <w:bottom w:val="nil"/>
            </w:tcBorders>
          </w:tcPr>
          <w:p w14:paraId="0EF2363D" w14:textId="77777777" w:rsidR="00B14ED8" w:rsidRPr="00D20A9E" w:rsidRDefault="00B14ED8" w:rsidP="00D20A9E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B14ED8" w:rsidRPr="00D20A9E" w14:paraId="5A9A1E22" w14:textId="77777777" w:rsidTr="004604C3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701" w:type="dxa"/>
            <w:vMerge w:val="restart"/>
            <w:vAlign w:val="center"/>
          </w:tcPr>
          <w:p w14:paraId="06E38D15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変更内容</w:t>
            </w:r>
          </w:p>
        </w:tc>
        <w:tc>
          <w:tcPr>
            <w:tcW w:w="993" w:type="dxa"/>
            <w:vAlign w:val="center"/>
          </w:tcPr>
          <w:p w14:paraId="62A81001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変更前</w:t>
            </w:r>
          </w:p>
        </w:tc>
        <w:tc>
          <w:tcPr>
            <w:tcW w:w="6188" w:type="dxa"/>
            <w:gridSpan w:val="2"/>
          </w:tcPr>
          <w:p w14:paraId="647AEB1A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B14ED8" w:rsidRPr="00D20A9E" w14:paraId="52B4B88F" w14:textId="77777777" w:rsidTr="000A51A9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1701" w:type="dxa"/>
            <w:vMerge/>
            <w:vAlign w:val="center"/>
          </w:tcPr>
          <w:p w14:paraId="6582E873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1C6568" w14:textId="77777777" w:rsidR="00B14ED8" w:rsidRPr="00D20A9E" w:rsidRDefault="00B14ED8" w:rsidP="00D20A9E">
            <w:pPr>
              <w:wordWrap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>変更後</w:t>
            </w:r>
          </w:p>
        </w:tc>
        <w:tc>
          <w:tcPr>
            <w:tcW w:w="6188" w:type="dxa"/>
            <w:gridSpan w:val="2"/>
          </w:tcPr>
          <w:p w14:paraId="5E6B3A9E" w14:textId="77777777" w:rsidR="00B14ED8" w:rsidRPr="00D20A9E" w:rsidRDefault="00B14ED8" w:rsidP="00D20A9E">
            <w:pPr>
              <w:wordWrap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20A9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</w:tbl>
    <w:p w14:paraId="7A1914C5" w14:textId="77777777" w:rsidR="00B14ED8" w:rsidRPr="00D20A9E" w:rsidRDefault="00B14ED8" w:rsidP="00D20A9E">
      <w:pPr>
        <w:wordWrap/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D20A9E">
        <w:rPr>
          <w:rFonts w:ascii="メイリオ" w:eastAsia="メイリオ" w:hAnsi="メイリオ" w:hint="eastAsia"/>
          <w:sz w:val="24"/>
          <w:szCs w:val="24"/>
        </w:rPr>
        <w:t>備考</w:t>
      </w:r>
    </w:p>
    <w:p w14:paraId="2F3ECD11" w14:textId="77777777" w:rsidR="00B14ED8" w:rsidRPr="00D20A9E" w:rsidRDefault="00B14ED8" w:rsidP="00D20A9E">
      <w:pPr>
        <w:wordWrap/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D20A9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D20A9E">
        <w:rPr>
          <w:rFonts w:ascii="メイリオ" w:eastAsia="メイリオ" w:hAnsi="メイリオ"/>
          <w:sz w:val="24"/>
          <w:szCs w:val="24"/>
        </w:rPr>
        <w:t>1</w:t>
      </w:r>
      <w:r w:rsidRPr="00D20A9E">
        <w:rPr>
          <w:rFonts w:ascii="メイリオ" w:eastAsia="メイリオ" w:hAnsi="メイリオ" w:hint="eastAsia"/>
          <w:sz w:val="24"/>
          <w:szCs w:val="24"/>
        </w:rPr>
        <w:t xml:space="preserve">　□のところは、該当するものにレ印を付けてください。</w:t>
      </w:r>
    </w:p>
    <w:p w14:paraId="174DD6A0" w14:textId="77777777" w:rsidR="00B14ED8" w:rsidRPr="00D20A9E" w:rsidRDefault="00B14ED8" w:rsidP="00D20A9E">
      <w:pPr>
        <w:wordWrap/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D20A9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D20A9E">
        <w:rPr>
          <w:rFonts w:ascii="メイリオ" w:eastAsia="メイリオ" w:hAnsi="メイリオ"/>
          <w:sz w:val="24"/>
          <w:szCs w:val="24"/>
        </w:rPr>
        <w:t>2</w:t>
      </w:r>
      <w:r w:rsidRPr="00D20A9E">
        <w:rPr>
          <w:rFonts w:ascii="メイリオ" w:eastAsia="メイリオ" w:hAnsi="メイリオ" w:hint="eastAsia"/>
          <w:sz w:val="24"/>
          <w:szCs w:val="24"/>
        </w:rPr>
        <w:t xml:space="preserve">　変更した内容を証する書類を添付してください。</w:t>
      </w:r>
    </w:p>
    <w:sectPr w:rsidR="00B14ED8" w:rsidRPr="00D20A9E" w:rsidSect="00D20A9E">
      <w:pgSz w:w="11906" w:h="16838" w:code="9"/>
      <w:pgMar w:top="1276" w:right="1531" w:bottom="1276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1631" w14:textId="77777777" w:rsidR="00F95DBA" w:rsidRDefault="00F95DBA" w:rsidP="006F0456">
      <w:r>
        <w:separator/>
      </w:r>
    </w:p>
  </w:endnote>
  <w:endnote w:type="continuationSeparator" w:id="0">
    <w:p w14:paraId="1A4A0D59" w14:textId="77777777" w:rsidR="00F95DBA" w:rsidRDefault="00F95DBA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7C9D" w14:textId="77777777" w:rsidR="00F95DBA" w:rsidRDefault="00F95DBA" w:rsidP="006F0456">
      <w:r>
        <w:separator/>
      </w:r>
    </w:p>
  </w:footnote>
  <w:footnote w:type="continuationSeparator" w:id="0">
    <w:p w14:paraId="2FD69FF8" w14:textId="77777777" w:rsidR="00F95DBA" w:rsidRDefault="00F95DBA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14ED8"/>
    <w:rsid w:val="00081A9D"/>
    <w:rsid w:val="000A51A9"/>
    <w:rsid w:val="00333CE8"/>
    <w:rsid w:val="004604C3"/>
    <w:rsid w:val="006F0456"/>
    <w:rsid w:val="00AE5370"/>
    <w:rsid w:val="00B14ED8"/>
    <w:rsid w:val="00B31058"/>
    <w:rsid w:val="00B34511"/>
    <w:rsid w:val="00BE72C7"/>
    <w:rsid w:val="00D20A9E"/>
    <w:rsid w:val="00DF4A71"/>
    <w:rsid w:val="00ED7C9E"/>
    <w:rsid w:val="00F17580"/>
    <w:rsid w:val="00F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18765"/>
  <w14:defaultImageDpi w14:val="0"/>
  <w15:docId w15:val="{8A38B7EE-3024-400E-8A67-E2D357B4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14ED8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B14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14ED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絵里香</dc:creator>
  <cp:keywords/>
  <dc:description/>
  <cp:lastModifiedBy>山口　絵里香</cp:lastModifiedBy>
  <cp:revision>2</cp:revision>
  <dcterms:created xsi:type="dcterms:W3CDTF">2024-04-03T23:40:00Z</dcterms:created>
  <dcterms:modified xsi:type="dcterms:W3CDTF">2024-04-03T23:40:00Z</dcterms:modified>
</cp:coreProperties>
</file>