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2E" w:rsidRPr="00A95A7F" w:rsidRDefault="00682B2E" w:rsidP="00A95A7F">
      <w:pPr>
        <w:overflowPunct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A95A7F">
        <w:rPr>
          <w:rFonts w:ascii="メイリオ" w:eastAsia="メイリオ" w:hAnsi="メイリオ" w:cs="メイリオ" w:hint="eastAsia"/>
          <w:sz w:val="24"/>
          <w:szCs w:val="24"/>
        </w:rPr>
        <w:t>様式第</w:t>
      </w:r>
      <w:r w:rsidR="00A95A7F">
        <w:rPr>
          <w:rFonts w:ascii="メイリオ" w:eastAsia="メイリオ" w:hAnsi="メイリオ" w:cs="メイリオ" w:hint="eastAsia"/>
          <w:sz w:val="24"/>
          <w:szCs w:val="24"/>
        </w:rPr>
        <w:t>９</w:t>
      </w:r>
      <w:r w:rsidRPr="00A95A7F">
        <w:rPr>
          <w:rFonts w:ascii="メイリオ" w:eastAsia="メイリオ" w:hAnsi="メイリオ" w:cs="メイリオ" w:hint="eastAsia"/>
          <w:sz w:val="24"/>
          <w:szCs w:val="24"/>
        </w:rPr>
        <w:t>号</w:t>
      </w:r>
      <w:r w:rsidRPr="00A95A7F">
        <w:rPr>
          <w:rFonts w:ascii="メイリオ" w:eastAsia="メイリオ" w:hAnsi="メイリオ" w:cs="メイリオ"/>
          <w:sz w:val="24"/>
          <w:szCs w:val="24"/>
        </w:rPr>
        <w:t>(</w:t>
      </w:r>
      <w:r w:rsidRPr="00A95A7F">
        <w:rPr>
          <w:rFonts w:ascii="メイリオ" w:eastAsia="メイリオ" w:hAnsi="メイリオ" w:cs="メイリオ" w:hint="eastAsia"/>
          <w:sz w:val="24"/>
          <w:szCs w:val="24"/>
        </w:rPr>
        <w:t>第</w:t>
      </w:r>
      <w:r w:rsidR="00A95A7F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Pr="00A95A7F">
        <w:rPr>
          <w:rFonts w:ascii="メイリオ" w:eastAsia="メイリオ" w:hAnsi="メイリオ" w:cs="メイリオ" w:hint="eastAsia"/>
          <w:sz w:val="24"/>
          <w:szCs w:val="24"/>
        </w:rPr>
        <w:t>条関係</w:t>
      </w:r>
      <w:r w:rsidRPr="00A95A7F">
        <w:rPr>
          <w:rFonts w:ascii="メイリオ" w:eastAsia="メイリオ" w:hAnsi="メイリオ" w:cs="メイリオ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55"/>
        <w:gridCol w:w="5880"/>
      </w:tblGrid>
      <w:tr w:rsidR="00682B2E" w:rsidRPr="00A95A7F">
        <w:trPr>
          <w:cantSplit/>
          <w:trHeight w:val="4509"/>
        </w:trPr>
        <w:tc>
          <w:tcPr>
            <w:tcW w:w="8505" w:type="dxa"/>
            <w:gridSpan w:val="3"/>
          </w:tcPr>
          <w:p w:rsidR="00A95A7F" w:rsidRPr="00A95A7F" w:rsidRDefault="00A95A7F" w:rsidP="00A95A7F"/>
          <w:p w:rsidR="00682B2E" w:rsidRPr="00A95A7F" w:rsidRDefault="00682B2E" w:rsidP="00A95A7F">
            <w:pPr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煙火災害発生状況報告書</w:t>
            </w:r>
          </w:p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82B2E" w:rsidRPr="00A95A7F" w:rsidRDefault="00682B2E" w:rsidP="00A95A7F">
            <w:pPr>
              <w:overflowPunct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年</w:t>
            </w:r>
            <w:r w:rsidR="005C122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月</w:t>
            </w:r>
            <w:r w:rsidR="005C1222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日</w:t>
            </w:r>
          </w:p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82B2E" w:rsidRPr="00A95A7F" w:rsidRDefault="00682B2E" w:rsidP="00A95A7F">
            <w:pPr>
              <w:overflowPunct w:val="0"/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豊田市長　様</w:t>
            </w:r>
          </w:p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  <w:p w:rsidR="00682B2E" w:rsidRPr="00A95A7F" w:rsidRDefault="00682B2E" w:rsidP="00A95A7F">
            <w:pPr>
              <w:overflowPunct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pacing w:val="315"/>
                <w:sz w:val="24"/>
                <w:szCs w:val="24"/>
              </w:rPr>
              <w:t>住</w:t>
            </w: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所　　　　　　　　　　　　　　　</w:t>
            </w:r>
          </w:p>
          <w:p w:rsidR="00682B2E" w:rsidRPr="00A95A7F" w:rsidRDefault="00682B2E" w:rsidP="00A95A7F">
            <w:pPr>
              <w:overflowPunct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pacing w:val="315"/>
                <w:sz w:val="24"/>
                <w:szCs w:val="24"/>
              </w:rPr>
              <w:t>氏</w:t>
            </w:r>
            <w:r w:rsidR="005774C3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名　　　　　　　　　　　　</w:t>
            </w:r>
            <w:bookmarkStart w:id="0" w:name="_GoBack"/>
            <w:bookmarkEnd w:id="0"/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</w:t>
            </w:r>
          </w:p>
          <w:p w:rsidR="00682B2E" w:rsidRPr="00A95A7F" w:rsidRDefault="00A95A7F" w:rsidP="00A95A7F">
            <w:pPr>
              <w:overflowPunct w:val="0"/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682B2E" w:rsidRPr="00A95A7F">
              <w:rPr>
                <w:rFonts w:ascii="メイリオ" w:eastAsia="メイリオ" w:hAnsi="メイリオ" w:cs="メイリオ"/>
                <w:sz w:val="24"/>
                <w:szCs w:val="24"/>
              </w:rPr>
              <w:t>(</w:t>
            </w:r>
            <w:r w:rsidR="00682B2E"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名称及び代表者氏名</w:t>
            </w:r>
            <w:r w:rsidR="00682B2E" w:rsidRPr="00A95A7F">
              <w:rPr>
                <w:rFonts w:ascii="メイリオ" w:eastAsia="メイリオ" w:hAnsi="メイリオ" w:cs="メイリオ"/>
                <w:sz w:val="24"/>
                <w:szCs w:val="24"/>
              </w:rPr>
              <w:t>)</w:t>
            </w:r>
            <w:r w:rsidR="00682B2E"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</w:t>
            </w:r>
            <w:r w:rsidR="00682B2E"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　　　　　</w:t>
            </w:r>
            <w:r w:rsidR="00682B2E" w:rsidRPr="00A95A7F">
              <w:rPr>
                <w:rFonts w:ascii="メイリオ" w:eastAsia="メイリオ" w:hAnsi="メイリオ" w:cs="メイリオ" w:hint="eastAsia"/>
                <w:spacing w:val="-51"/>
                <w:sz w:val="24"/>
                <w:szCs w:val="24"/>
              </w:rPr>
              <w:t xml:space="preserve">　</w:t>
            </w:r>
          </w:p>
        </w:tc>
      </w:tr>
      <w:tr w:rsidR="00682B2E" w:rsidRPr="00A95A7F">
        <w:trPr>
          <w:trHeight w:val="600"/>
        </w:trPr>
        <w:tc>
          <w:tcPr>
            <w:tcW w:w="2625" w:type="dxa"/>
            <w:gridSpan w:val="2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事務所所在地</w:t>
            </w:r>
          </w:p>
        </w:tc>
        <w:tc>
          <w:tcPr>
            <w:tcW w:w="5880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682B2E" w:rsidRPr="00A95A7F">
        <w:trPr>
          <w:trHeight w:val="600"/>
        </w:trPr>
        <w:tc>
          <w:tcPr>
            <w:tcW w:w="2625" w:type="dxa"/>
            <w:gridSpan w:val="2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職業</w:t>
            </w:r>
          </w:p>
        </w:tc>
        <w:tc>
          <w:tcPr>
            <w:tcW w:w="5880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682B2E" w:rsidRPr="00A95A7F">
        <w:trPr>
          <w:trHeight w:val="600"/>
        </w:trPr>
        <w:tc>
          <w:tcPr>
            <w:tcW w:w="2625" w:type="dxa"/>
            <w:gridSpan w:val="2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発生日時</w:t>
            </w:r>
          </w:p>
        </w:tc>
        <w:tc>
          <w:tcPr>
            <w:tcW w:w="5880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682B2E" w:rsidRPr="00A95A7F">
        <w:trPr>
          <w:trHeight w:val="600"/>
        </w:trPr>
        <w:tc>
          <w:tcPr>
            <w:tcW w:w="2625" w:type="dxa"/>
            <w:gridSpan w:val="2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発生場所</w:t>
            </w:r>
          </w:p>
        </w:tc>
        <w:tc>
          <w:tcPr>
            <w:tcW w:w="5880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682B2E" w:rsidRPr="00A95A7F">
        <w:trPr>
          <w:trHeight w:val="600"/>
        </w:trPr>
        <w:tc>
          <w:tcPr>
            <w:tcW w:w="2625" w:type="dxa"/>
            <w:gridSpan w:val="2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煙火の種類及び数量</w:t>
            </w:r>
          </w:p>
        </w:tc>
        <w:tc>
          <w:tcPr>
            <w:tcW w:w="5880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682B2E" w:rsidRPr="00A95A7F">
        <w:trPr>
          <w:cantSplit/>
          <w:trHeight w:val="600"/>
        </w:trPr>
        <w:tc>
          <w:tcPr>
            <w:tcW w:w="1470" w:type="dxa"/>
            <w:vMerge w:val="restart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被害の程度</w:t>
            </w:r>
          </w:p>
        </w:tc>
        <w:tc>
          <w:tcPr>
            <w:tcW w:w="1155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人的</w:t>
            </w:r>
          </w:p>
        </w:tc>
        <w:tc>
          <w:tcPr>
            <w:tcW w:w="5880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682B2E" w:rsidRPr="00A95A7F">
        <w:trPr>
          <w:cantSplit/>
          <w:trHeight w:val="600"/>
        </w:trPr>
        <w:tc>
          <w:tcPr>
            <w:tcW w:w="1470" w:type="dxa"/>
            <w:vMerge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物的</w:t>
            </w:r>
          </w:p>
        </w:tc>
        <w:tc>
          <w:tcPr>
            <w:tcW w:w="5880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  <w:tr w:rsidR="00682B2E" w:rsidRPr="00A95A7F" w:rsidTr="00A95A7F">
        <w:trPr>
          <w:trHeight w:val="3456"/>
        </w:trPr>
        <w:tc>
          <w:tcPr>
            <w:tcW w:w="2625" w:type="dxa"/>
            <w:gridSpan w:val="2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jc w:val="distribute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>事故の概要</w:t>
            </w:r>
          </w:p>
        </w:tc>
        <w:tc>
          <w:tcPr>
            <w:tcW w:w="5880" w:type="dxa"/>
            <w:vAlign w:val="center"/>
          </w:tcPr>
          <w:p w:rsidR="00682B2E" w:rsidRPr="00A95A7F" w:rsidRDefault="00682B2E" w:rsidP="00A95A7F">
            <w:pPr>
              <w:overflowPunct w:val="0"/>
              <w:spacing w:line="36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A95A7F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　</w:t>
            </w:r>
          </w:p>
        </w:tc>
      </w:tr>
    </w:tbl>
    <w:p w:rsidR="00682B2E" w:rsidRPr="00A95A7F" w:rsidRDefault="00682B2E" w:rsidP="00A95A7F">
      <w:pPr>
        <w:overflowPunct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sectPr w:rsidR="00682B2E" w:rsidRPr="00A95A7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4F9" w:rsidRDefault="00BF74F9" w:rsidP="001B3B31">
      <w:r>
        <w:separator/>
      </w:r>
    </w:p>
  </w:endnote>
  <w:endnote w:type="continuationSeparator" w:id="0">
    <w:p w:rsidR="00BF74F9" w:rsidRDefault="00BF74F9" w:rsidP="001B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4F9" w:rsidRDefault="00BF74F9" w:rsidP="001B3B31">
      <w:r>
        <w:separator/>
      </w:r>
    </w:p>
  </w:footnote>
  <w:footnote w:type="continuationSeparator" w:id="0">
    <w:p w:rsidR="00BF74F9" w:rsidRDefault="00BF74F9" w:rsidP="001B3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2E"/>
    <w:rsid w:val="00077AD3"/>
    <w:rsid w:val="001B3B31"/>
    <w:rsid w:val="005774C3"/>
    <w:rsid w:val="005C1222"/>
    <w:rsid w:val="00682B2E"/>
    <w:rsid w:val="00755341"/>
    <w:rsid w:val="00A95A7F"/>
    <w:rsid w:val="00B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40B1D7-D690-4402-85B1-F50B2CEF4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>豊田市役所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様式第9号(第8条関係)</dc:title>
  <dc:creator>(株)ぎょうせい</dc:creator>
  <cp:lastModifiedBy>予防課</cp:lastModifiedBy>
  <cp:revision>5</cp:revision>
  <dcterms:created xsi:type="dcterms:W3CDTF">2017-02-09T05:32:00Z</dcterms:created>
  <dcterms:modified xsi:type="dcterms:W3CDTF">2020-12-11T07:53:00Z</dcterms:modified>
</cp:coreProperties>
</file>